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9540" w:type="dxa"/>
          </w:tcPr>
          <w:p w:rsidR="00604CED" w:rsidRPr="00604CED" w:rsidRDefault="00604CED" w:rsidP="007E2F99">
            <w:pPr>
              <w:pStyle w:val="Title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(BMFSA201</w:t>
            </w:r>
            <w:r w:rsidR="003271B9">
              <w:t>9</w:t>
            </w:r>
            <w:r>
              <w:rPr>
                <w:rFonts w:hint="eastAsia"/>
              </w:rPr>
              <w:t>)</w:t>
            </w:r>
          </w:p>
        </w:tc>
      </w:tr>
    </w:tbl>
    <w:p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40" w:type="dxa"/>
          </w:tcPr>
          <w:p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</w:t>
            </w:r>
            <w:r w:rsidR="00794F36">
              <w:t>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540" w:type="dxa"/>
          </w:tcPr>
          <w:p w:rsidR="008D1DCE" w:rsidRDefault="00794F36">
            <w:pPr>
              <w:pStyle w:val="Affiliates"/>
              <w:rPr>
                <w:rFonts w:hint="eastAsia"/>
              </w:rPr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:rsidR="00CD05A6" w:rsidRDefault="00CD05A6">
      <w:pPr>
        <w:pStyle w:val="Abstract"/>
        <w:rPr>
          <w:rFonts w:hint="eastAsia"/>
          <w:b/>
        </w:rPr>
      </w:pPr>
    </w:p>
    <w:p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820" w:type="dxa"/>
          </w:tcPr>
          <w:p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820" w:type="dxa"/>
          </w:tcPr>
          <w:p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here, and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:rsidR="00CD05A6" w:rsidRDefault="00CD05A6"/>
    <w:p w:rsidR="00CD05A6" w:rsidRDefault="00CD05A6"/>
    <w:p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:rsidR="00CD05A6" w:rsidRDefault="00CD05A6"/>
    <w:p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bookmarkStart w:id="0" w:name="_GoBack"/>
      <w:bookmarkEnd w:id="0"/>
      <w:r w:rsidR="00605C7C">
        <w:rPr>
          <w:sz w:val="20"/>
        </w:rPr>
        <w:t xml:space="preserve">f possible. </w:t>
      </w:r>
    </w:p>
    <w:p w:rsidR="00604CED" w:rsidRDefault="00604CED" w:rsidP="00DE2197">
      <w:pPr>
        <w:rPr>
          <w:sz w:val="20"/>
        </w:rPr>
      </w:pPr>
    </w:p>
    <w:p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:rsidR="00DE2197" w:rsidRDefault="00DE2197" w:rsidP="00DE2197">
      <w:pPr>
        <w:rPr>
          <w:sz w:val="20"/>
        </w:rPr>
      </w:pPr>
    </w:p>
    <w:p w:rsidR="00DE2197" w:rsidRDefault="00DE2197" w:rsidP="00DE219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rFonts w:hint="eastAsia"/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:rsidR="00605C7C" w:rsidRPr="00605C7C" w:rsidRDefault="00605C7C" w:rsidP="00DE2197">
      <w:pPr>
        <w:rPr>
          <w:rFonts w:hint="eastAsia"/>
          <w:sz w:val="20"/>
        </w:rPr>
      </w:pPr>
    </w:p>
    <w:p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:rsidR="009A1C0C" w:rsidRDefault="009A1C0C">
      <w:pPr>
        <w:rPr>
          <w:sz w:val="20"/>
        </w:rPr>
      </w:pPr>
    </w:p>
    <w:p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</w:t>
      </w:r>
      <w:r>
        <w:rPr>
          <w:sz w:val="20"/>
        </w:rPr>
        <w:t>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:rsidR="00CA62F5" w:rsidRDefault="00CA62F5">
      <w:pPr>
        <w:rPr>
          <w:rFonts w:hint="eastAsia"/>
          <w:sz w:val="20"/>
        </w:rPr>
      </w:pPr>
    </w:p>
    <w:p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:rsidR="003857AE" w:rsidRDefault="003857AE">
      <w:pPr>
        <w:rPr>
          <w:sz w:val="20"/>
        </w:rPr>
      </w:pPr>
    </w:p>
    <w:p w:rsidR="003857AE" w:rsidRDefault="003857AE" w:rsidP="003857AE">
      <w:pPr>
        <w:pStyle w:val="1"/>
        <w:jc w:val="left"/>
        <w:rPr>
          <w:rFonts w:hint="eastAsia"/>
        </w:rPr>
      </w:pPr>
      <w:r>
        <w:t>3.2 Tables</w:t>
      </w:r>
    </w:p>
    <w:p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:rsidR="008E15A6" w:rsidRDefault="008E15A6" w:rsidP="008E15A6">
      <w:pPr>
        <w:rPr>
          <w:sz w:val="20"/>
        </w:rPr>
      </w:pPr>
    </w:p>
    <w:p w:rsidR="008E15A6" w:rsidRPr="008E15A6" w:rsidRDefault="008E15A6" w:rsidP="008E15A6">
      <w:pPr>
        <w:rPr>
          <w:rFonts w:hint="eastAsia"/>
          <w:sz w:val="20"/>
        </w:rPr>
      </w:pPr>
    </w:p>
    <w:p w:rsidR="008E15A6" w:rsidRDefault="008E15A6" w:rsidP="008E15A6">
      <w:pPr>
        <w:pStyle w:val="a8"/>
        <w:pBdr>
          <w:top w:val="single" w:sz="12" w:space="0" w:color="auto"/>
        </w:pBdr>
        <w:rPr>
          <w:rFonts w:hint="eastAsia"/>
          <w:sz w:val="18"/>
        </w:rPr>
      </w:pPr>
      <w:r w:rsidRPr="009A1C0C">
        <w:rPr>
          <w:sz w:val="18"/>
        </w:rPr>
        <w:t>Corresponding author</w:t>
      </w:r>
    </w:p>
    <w:p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:rsidR="008E15A6" w:rsidRDefault="008E15A6" w:rsidP="008E15A6">
      <w:pPr>
        <w:rPr>
          <w:rFonts w:hint="eastAsia"/>
          <w:sz w:val="18"/>
        </w:rPr>
      </w:pPr>
      <w:r>
        <w:rPr>
          <w:sz w:val="18"/>
        </w:rPr>
        <w:t>Phone: +00-000-000-0000, Fax: +00-000-000-0000</w:t>
      </w:r>
    </w:p>
    <w:p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:rsidR="008E15A6" w:rsidRDefault="008E15A6" w:rsidP="00CA62F5">
      <w:pPr>
        <w:rPr>
          <w:rFonts w:hint="eastAsia"/>
          <w:sz w:val="20"/>
        </w:rPr>
      </w:pPr>
    </w:p>
    <w:p w:rsidR="008E15A6" w:rsidRDefault="008E15A6" w:rsidP="003857AE">
      <w:pPr>
        <w:rPr>
          <w:sz w:val="20"/>
        </w:rPr>
      </w:pPr>
    </w:p>
    <w:p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57AE" w:rsidRDefault="003857AE" w:rsidP="003857AE">
      <w:pPr>
        <w:rPr>
          <w:rFonts w:hint="eastAsia"/>
          <w:sz w:val="20"/>
        </w:rPr>
      </w:pPr>
    </w:p>
    <w:p w:rsidR="003857AE" w:rsidRDefault="003857AE" w:rsidP="003857AE">
      <w:pPr>
        <w:rPr>
          <w:sz w:val="20"/>
        </w:rPr>
      </w:pPr>
    </w:p>
    <w:p w:rsidR="002E3FCE" w:rsidRDefault="002E3FCE" w:rsidP="003857AE">
      <w:pPr>
        <w:rPr>
          <w:sz w:val="20"/>
        </w:rPr>
      </w:pPr>
    </w:p>
    <w:p w:rsidR="002E3FCE" w:rsidRDefault="002E3FCE" w:rsidP="003857AE">
      <w:pPr>
        <w:rPr>
          <w:sz w:val="20"/>
        </w:rPr>
      </w:pPr>
    </w:p>
    <w:p w:rsidR="002E3FCE" w:rsidRDefault="002E3FCE" w:rsidP="003857AE">
      <w:pPr>
        <w:rPr>
          <w:rFonts w:hint="eastAsia"/>
          <w:sz w:val="20"/>
        </w:rPr>
      </w:pPr>
    </w:p>
    <w:p w:rsidR="003857AE" w:rsidRPr="003857AE" w:rsidRDefault="003857AE" w:rsidP="003857AE">
      <w:pPr>
        <w:spacing w:beforeLines="50" w:before="145" w:afterLines="100" w:after="291"/>
        <w:jc w:val="center"/>
        <w:rPr>
          <w:rFonts w:hint="eastAsia"/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 xml:space="preserve">ig. 1. Example of </w:t>
      </w:r>
      <w:r>
        <w:rPr>
          <w:sz w:val="20"/>
        </w:rPr>
        <w:t xml:space="preserve">a </w:t>
      </w:r>
      <w:r>
        <w:rPr>
          <w:sz w:val="20"/>
        </w:rPr>
        <w:t>figure</w:t>
      </w:r>
      <w:r>
        <w:rPr>
          <w:sz w:val="20"/>
        </w:rPr>
        <w:t xml:space="preserve"> caption</w:t>
      </w:r>
    </w:p>
    <w:p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:rsidTr="00494FDE">
        <w:trPr>
          <w:jc w:val="center"/>
        </w:trPr>
        <w:tc>
          <w:tcPr>
            <w:tcW w:w="1591" w:type="dxa"/>
          </w:tcPr>
          <w:p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:rsidTr="00494FDE">
        <w:trPr>
          <w:jc w:val="center"/>
        </w:trPr>
        <w:tc>
          <w:tcPr>
            <w:tcW w:w="1591" w:type="dxa"/>
          </w:tcPr>
          <w:p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:rsidTr="00494FDE">
        <w:trPr>
          <w:jc w:val="center"/>
        </w:trPr>
        <w:tc>
          <w:tcPr>
            <w:tcW w:w="1591" w:type="dxa"/>
          </w:tcPr>
          <w:p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:rsidTr="00494FDE">
        <w:trPr>
          <w:jc w:val="center"/>
        </w:trPr>
        <w:tc>
          <w:tcPr>
            <w:tcW w:w="1591" w:type="dxa"/>
          </w:tcPr>
          <w:p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:rsidR="00605C7C" w:rsidRDefault="00605C7C" w:rsidP="00494F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:rsidR="00605C7C" w:rsidRDefault="00605C7C" w:rsidP="00494F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:rsidR="003857AE" w:rsidRDefault="003857AE" w:rsidP="004E2B2F">
      <w:pPr>
        <w:rPr>
          <w:sz w:val="18"/>
        </w:rPr>
      </w:pPr>
    </w:p>
    <w:p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papres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:rsidR="003D75A2" w:rsidRPr="008E15A6" w:rsidRDefault="003D75A2" w:rsidP="003D75A2">
      <w:pPr>
        <w:ind w:firstLineChars="100" w:firstLine="200"/>
        <w:rPr>
          <w:rFonts w:hint="eastAsia"/>
          <w:sz w:val="20"/>
        </w:rPr>
      </w:pPr>
      <w:r w:rsidRPr="008E15A6">
        <w:rPr>
          <w:sz w:val="20"/>
        </w:rPr>
        <w:t>https://www.jstage.jst.go.jp/browse/ijbschs</w:t>
      </w:r>
    </w:p>
    <w:p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:rsidR="003D75A2" w:rsidRPr="003D75A2" w:rsidRDefault="003D75A2" w:rsidP="004E2B2F">
      <w:pPr>
        <w:rPr>
          <w:rFonts w:hint="eastAsia"/>
          <w:sz w:val="18"/>
        </w:rPr>
      </w:pPr>
    </w:p>
    <w:p w:rsidR="002E3FCE" w:rsidRPr="002E3FCE" w:rsidRDefault="002E3FCE" w:rsidP="002E3FCE">
      <w:pPr>
        <w:pStyle w:val="1"/>
        <w:jc w:val="left"/>
        <w:rPr>
          <w:rFonts w:hint="eastAsia"/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* ,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>[</w:t>
      </w:r>
      <w:r>
        <w:rPr>
          <w:kern w:val="0"/>
        </w:rPr>
        <w:t>2</w:t>
      </w:r>
      <w:r>
        <w:rPr>
          <w:kern w:val="0"/>
        </w:rPr>
        <w:t xml:space="preserve">] </w:t>
      </w:r>
      <w:r>
        <w:rPr>
          <w:sz w:val="20"/>
        </w:rPr>
        <w:t xml:space="preserve">Shirahama, N., Yanaru, T., Yoshida, K. and Nagamatsu,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:rsidR="00604CED" w:rsidRDefault="00604CED">
      <w:pPr>
        <w:autoSpaceDE w:val="0"/>
        <w:autoSpaceDN w:val="0"/>
        <w:textAlignment w:val="bottom"/>
        <w:rPr>
          <w:rFonts w:hint="eastAsia"/>
          <w:sz w:val="20"/>
        </w:rPr>
      </w:pPr>
    </w:p>
    <w:p w:rsidR="00604CED" w:rsidRDefault="00604CED">
      <w:pPr>
        <w:autoSpaceDE w:val="0"/>
        <w:autoSpaceDN w:val="0"/>
        <w:textAlignment w:val="bottom"/>
        <w:rPr>
          <w:rFonts w:hint="eastAsia"/>
          <w:sz w:val="20"/>
        </w:rPr>
      </w:pPr>
    </w:p>
    <w:p w:rsidR="00604CED" w:rsidRDefault="00604CED">
      <w:pPr>
        <w:autoSpaceDE w:val="0"/>
        <w:autoSpaceDN w:val="0"/>
        <w:textAlignment w:val="bottom"/>
        <w:rPr>
          <w:rFonts w:hint="eastAsia"/>
          <w:sz w:val="20"/>
        </w:rPr>
      </w:pPr>
    </w:p>
    <w:p w:rsidR="00604CED" w:rsidRDefault="00604CED">
      <w:pPr>
        <w:autoSpaceDE w:val="0"/>
        <w:autoSpaceDN w:val="0"/>
        <w:textAlignment w:val="bottom"/>
        <w:rPr>
          <w:rFonts w:hint="eastAsia"/>
          <w:sz w:val="20"/>
        </w:rPr>
      </w:pPr>
    </w:p>
    <w:p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:rsidR="00CD05A6" w:rsidRDefault="00CD05A6" w:rsidP="00FE24EB">
      <w:pPr>
        <w:autoSpaceDE w:val="0"/>
        <w:autoSpaceDN w:val="0"/>
        <w:textAlignment w:val="bottom"/>
        <w:rPr>
          <w:rFonts w:hint="eastAsia"/>
        </w:rPr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44" w:rsidRDefault="00837044">
      <w:r>
        <w:separator/>
      </w:r>
    </w:p>
  </w:endnote>
  <w:endnote w:type="continuationSeparator" w:id="0">
    <w:p w:rsidR="00837044" w:rsidRDefault="0083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86" w:rsidRDefault="00687A86">
    <w:pPr>
      <w:pStyle w:val="ac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44" w:rsidRDefault="00837044">
      <w:r>
        <w:rPr>
          <w:rFonts w:hint="eastAsia"/>
        </w:rPr>
        <w:separator/>
      </w:r>
    </w:p>
  </w:footnote>
  <w:footnote w:type="continuationSeparator" w:id="0">
    <w:p w:rsidR="00837044" w:rsidRDefault="0083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3271B9">
      <w:rPr>
        <w:b/>
        <w:color w:val="0000FF"/>
        <w:sz w:val="16"/>
      </w:rPr>
      <w:t>2nd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(BMFSA201</w:t>
    </w:r>
    <w:r w:rsidR="003271B9">
      <w:rPr>
        <w:b/>
        <w:color w:val="0000FF"/>
        <w:sz w:val="16"/>
      </w:rPr>
      <w:t>9</w:t>
    </w:r>
    <w:r>
      <w:rPr>
        <w:rFonts w:hint="eastAsia"/>
        <w:b/>
        <w:color w:val="0000FF"/>
        <w:sz w:val="16"/>
      </w:rPr>
      <w:t>)</w:t>
    </w:r>
  </w:p>
  <w:p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A83" w:rsidRPr="00811A83" w:rsidRDefault="00330A2F" w:rsidP="00811A83">
    <w:pPr>
      <w:pStyle w:val="Title"/>
      <w:wordWrap w:val="0"/>
      <w:ind w:leftChars="250" w:left="525" w:firstLineChars="50" w:firstLine="80"/>
      <w:jc w:val="right"/>
      <w:rPr>
        <w:rFonts w:hint="eastAsia"/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  <w:lang w:val="en-US"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3271B9">
      <w:rPr>
        <w:b w:val="0"/>
        <w:color w:val="0000FF"/>
        <w:sz w:val="16"/>
      </w:rPr>
      <w:t>2nd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(BMFSA201</w:t>
    </w:r>
    <w:r w:rsidR="003271B9">
      <w:rPr>
        <w:b w:val="0"/>
        <w:color w:val="0000FF"/>
        <w:sz w:val="16"/>
      </w:rPr>
      <w:t>9</w:t>
    </w:r>
    <w:r w:rsidR="00EA47E4">
      <w:rPr>
        <w:rFonts w:hint="eastAsia"/>
        <w:b w:val="0"/>
        <w:color w:val="0000FF"/>
        <w:sz w:val="16"/>
      </w:rPr>
      <w:t>)</w:t>
    </w:r>
  </w:p>
  <w:p w:rsidR="00687A86" w:rsidRDefault="00811A83" w:rsidP="00811A83">
    <w:pPr>
      <w:pStyle w:val="Title"/>
      <w:wordWrap w:val="0"/>
      <w:ind w:leftChars="250" w:left="525" w:firstLineChars="50" w:firstLine="80"/>
      <w:jc w:val="right"/>
      <w:rPr>
        <w:rFonts w:hint="eastAsia"/>
        <w:b w:val="0"/>
        <w:color w:val="0000FF"/>
        <w:sz w:val="16"/>
      </w:rPr>
    </w:pPr>
    <w:r w:rsidRPr="00811A83">
      <w:rPr>
        <w:rFonts w:hint="eastAsia"/>
        <w:b w:val="0"/>
        <w:color w:val="0000FF"/>
        <w:sz w:val="16"/>
      </w:rPr>
      <w:t>Nov</w:t>
    </w:r>
    <w:r w:rsidR="006F780A">
      <w:rPr>
        <w:rFonts w:hint="eastAsia"/>
        <w:b w:val="0"/>
        <w:color w:val="0000FF"/>
        <w:sz w:val="16"/>
      </w:rPr>
      <w:t>.</w:t>
    </w:r>
    <w:r w:rsidR="003271B9">
      <w:rPr>
        <w:b w:val="0"/>
        <w:color w:val="0000FF"/>
        <w:sz w:val="16"/>
      </w:rPr>
      <w:t xml:space="preserve"> </w:t>
    </w:r>
    <w:r w:rsidR="003271B9">
      <w:rPr>
        <w:b w:val="0"/>
        <w:color w:val="0000FF"/>
        <w:sz w:val="16"/>
      </w:rPr>
      <w:t>23</w:t>
    </w:r>
    <w:r w:rsidR="003271B9">
      <w:rPr>
        <w:rFonts w:hint="eastAsia"/>
        <w:b w:val="0"/>
        <w:color w:val="0000FF"/>
        <w:sz w:val="16"/>
      </w:rPr>
      <w:t>－</w:t>
    </w:r>
    <w:r w:rsidR="003271B9">
      <w:rPr>
        <w:rFonts w:hint="eastAsia"/>
        <w:b w:val="0"/>
        <w:color w:val="0000FF"/>
        <w:sz w:val="16"/>
      </w:rPr>
      <w:t>2</w:t>
    </w:r>
    <w:r w:rsidR="003271B9">
      <w:rPr>
        <w:b w:val="0"/>
        <w:color w:val="0000FF"/>
        <w:sz w:val="16"/>
      </w:rPr>
      <w:t>4</w:t>
    </w:r>
    <w:r w:rsidR="003271B9">
      <w:rPr>
        <w:rFonts w:hint="eastAsia"/>
        <w:b w:val="0"/>
        <w:color w:val="0000FF"/>
        <w:sz w:val="16"/>
      </w:rPr>
      <w:t>,</w:t>
    </w:r>
    <w:r w:rsidRPr="00811A83">
      <w:rPr>
        <w:rFonts w:hint="eastAsia"/>
        <w:b w:val="0"/>
        <w:color w:val="0000FF"/>
        <w:sz w:val="16"/>
      </w:rPr>
      <w:t xml:space="preserve"> </w:t>
    </w:r>
    <w:r w:rsidR="00FF3755">
      <w:rPr>
        <w:rFonts w:hint="eastAsia"/>
        <w:b w:val="0"/>
        <w:color w:val="0000FF"/>
        <w:sz w:val="16"/>
      </w:rPr>
      <w:t>201</w:t>
    </w:r>
    <w:r w:rsidR="003271B9">
      <w:rPr>
        <w:b w:val="0"/>
        <w:color w:val="0000FF"/>
        <w:sz w:val="16"/>
      </w:rPr>
      <w:t>9</w:t>
    </w:r>
    <w:r w:rsidR="00F012E4">
      <w:rPr>
        <w:rFonts w:hint="eastAsia"/>
        <w:b w:val="0"/>
        <w:color w:val="0000FF"/>
        <w:sz w:val="16"/>
      </w:rPr>
      <w:t>,</w:t>
    </w:r>
    <w:r w:rsidRPr="00811A83">
      <w:rPr>
        <w:rFonts w:hint="eastAsia"/>
        <w:b w:val="0"/>
        <w:color w:val="0000FF"/>
        <w:sz w:val="16"/>
      </w:rPr>
      <w:t xml:space="preserve"> </w:t>
    </w:r>
    <w:r w:rsidR="003271B9">
      <w:rPr>
        <w:b w:val="0"/>
        <w:color w:val="0000FF"/>
        <w:sz w:val="16"/>
      </w:rPr>
      <w:t>Yamanashi</w:t>
    </w:r>
  </w:p>
  <w:p w:rsidR="00687A86" w:rsidRDefault="00687A86" w:rsidP="00687A86">
    <w:pPr>
      <w:pStyle w:val="Title"/>
      <w:wordWrap w:val="0"/>
      <w:ind w:leftChars="250" w:left="525"/>
      <w:jc w:val="right"/>
      <w:rPr>
        <w:rFonts w:hint="eastAsia"/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>
      <w:rPr>
        <w:rFonts w:hint="eastAsia"/>
        <w:b w:val="0"/>
        <w:color w:val="0000FF"/>
        <w:sz w:val="16"/>
      </w:rPr>
      <w:t>201</w:t>
    </w:r>
    <w:r w:rsidR="003271B9">
      <w:rPr>
        <w:b w:val="0"/>
        <w:color w:val="0000FF"/>
        <w:sz w:val="16"/>
      </w:rPr>
      <w:t>9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864EC"/>
    <w:rsid w:val="001A13D4"/>
    <w:rsid w:val="001E1D1F"/>
    <w:rsid w:val="001E36C4"/>
    <w:rsid w:val="001E72E4"/>
    <w:rsid w:val="00235CBB"/>
    <w:rsid w:val="002E3FCE"/>
    <w:rsid w:val="0031272A"/>
    <w:rsid w:val="003271B9"/>
    <w:rsid w:val="00330A2F"/>
    <w:rsid w:val="003857AE"/>
    <w:rsid w:val="003B2CD5"/>
    <w:rsid w:val="003C0876"/>
    <w:rsid w:val="003D75A2"/>
    <w:rsid w:val="003E17CA"/>
    <w:rsid w:val="00434A2B"/>
    <w:rsid w:val="00457177"/>
    <w:rsid w:val="00494FDE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C3758"/>
    <w:rsid w:val="007D1DE7"/>
    <w:rsid w:val="007E2F99"/>
    <w:rsid w:val="00811A83"/>
    <w:rsid w:val="00837044"/>
    <w:rsid w:val="008546DB"/>
    <w:rsid w:val="008A1732"/>
    <w:rsid w:val="008B2591"/>
    <w:rsid w:val="008C6109"/>
    <w:rsid w:val="008D1DCE"/>
    <w:rsid w:val="008E15A6"/>
    <w:rsid w:val="008F6909"/>
    <w:rsid w:val="008F7F82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A2652"/>
    <w:rsid w:val="00CA62F5"/>
    <w:rsid w:val="00CD05A6"/>
    <w:rsid w:val="00CE3B93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43876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Title">
    <w:name w:val="Title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BMFSA学会和文誌の書き方とテンプレート</dc:title>
  <dc:subject/>
  <dc:creator>nakano</dc:creator>
  <cp:keywords/>
  <cp:lastModifiedBy>yabuuchi</cp:lastModifiedBy>
  <cp:revision>4</cp:revision>
  <cp:lastPrinted>2010-01-13T13:26:00Z</cp:lastPrinted>
  <dcterms:created xsi:type="dcterms:W3CDTF">2019-08-09T01:35:00Z</dcterms:created>
  <dcterms:modified xsi:type="dcterms:W3CDTF">2019-08-09T03:33:00Z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